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2B" w:rsidRDefault="009A222B" w:rsidP="004114DA">
      <w:pPr>
        <w:pStyle w:val="Title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25pt;margin-top:-45pt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9A222B" w:rsidRDefault="009A222B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9A222B" w:rsidRDefault="009A222B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rPr>
          <w:noProof/>
        </w:rPr>
        <w:pict>
          <v:group id="shape_0" o:spid="_x0000_s1887" style="position:absolute;margin-left:643.7pt;margin-top:11.9pt;width:13.5pt;height:108pt;z-index:251657216" coordorigin="12874,238" coordsize="270,2160">
            <v:group id="_x0000_s1888" style="position:absolute;left:12874;top:238;width:55;height:367" coordorigin="12874,238" coordsize="270,2160">
              <v:rect id="_x0000_s1889" style="position:absolute;left:12922;top:373;width:6;height:231" filled="f" stroked="f" strokecolor="#3465a4">
                <v:fill o:detectmouseclick="t"/>
                <v:stroke joinstyle="round"/>
              </v:rect>
              <v:rect id="_x0000_s1890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91" style="position:absolute;left:13143;top:2397;width:1;height:1" coordorigin="12874,238" coordsize="270,2160">
              <v:rect id="Rectangle 1" o:spid="_x0000_s1892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893" type="#_x0000_t202" style="position:absolute;margin-left:0;margin-top:0;width:50pt;height:50pt;z-index:251656192;visibility:hidden">
            <o:lock v:ext="edit" selection="t"/>
          </v:shape>
        </w:pict>
      </w:r>
      <w:r>
        <w:rPr>
          <w:noProof/>
        </w:rPr>
        <w:pict>
          <v:group id="_x0000_s1894" alt="Фигура1" style="position:absolute;margin-left:210pt;margin-top:-32.8pt;width:62.2pt;height:107.9pt;z-index:251658240" coordorigin="4200,-656" coordsize="1244,2158">
            <v:group id="_x0000_s1895" style="position:absolute;left:4200;top:-656;width:1244;height:2158" coordorigin="4200,-656" coordsize="1244,2158">
              <v:shape id="_x0000_s1896" type="#_x0000_t202" style="position:absolute;left:4555;top:-499;width:31;height:276;visibility:visible" filled="f" stroked="f" strokecolor="#3465a4">
                <v:fill o:detectmouseclick="t"/>
                <v:stroke joinstyle="round"/>
              </v:shape>
              <v:shape id="_x0000_s1897" type="#_x0000_t202" style="position:absolute;left:4340;top:-656;width:32;height:276;visibility:visible" filled="f" stroked="f" strokecolor="#3465a4">
                <v:fill o:detectmouseclick="t"/>
                <v:stroke joinstyle="round"/>
              </v:shape>
              <v:shape id="_x0000_s1898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99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0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2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3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4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5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7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8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9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0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2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3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4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5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7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8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9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0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2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3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4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5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7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8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9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0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2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3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4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5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7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8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9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0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2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3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4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5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7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8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9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0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2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3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4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5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7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8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9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0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2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3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4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5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7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8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9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0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2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3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4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5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7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8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9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0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2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3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4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5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7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8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9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0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2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3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4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5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7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8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9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0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2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3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4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5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7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8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9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0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2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3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4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5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7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8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9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0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2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3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4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5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7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8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9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0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2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3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4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5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7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8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9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0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2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3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4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5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7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8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9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0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2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3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4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5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7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8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9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0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2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3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4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5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7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8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9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0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2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3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4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5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7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8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9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0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2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3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4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5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7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8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9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0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2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3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4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5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096" style="position:absolute;left:4358;top:43;width:942;height:1080" coordorigin="4200,-656" coordsize="1244,2158">
              <v:shape id="_x0000_s2097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8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9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0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2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3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4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5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7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8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9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0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2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3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4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5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7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8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9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0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2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3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4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5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7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8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9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0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2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3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4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5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7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8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9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0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2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3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4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5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7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8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9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0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2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3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4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5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7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8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9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0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2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3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4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5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7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8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9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0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2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3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4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5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7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8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9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0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2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3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4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5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7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8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9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0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2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3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4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5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7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8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9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0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2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3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4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5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7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8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9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0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2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3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4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5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7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8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9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0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2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3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4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5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7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8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9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0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2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3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4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5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7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8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9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0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2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3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4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5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7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8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9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0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2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3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4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5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7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8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9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0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2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3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4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5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7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8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9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0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2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3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4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5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7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8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9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0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2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3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4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5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7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8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9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0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2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3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4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5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297" style="position:absolute;left:4645;top:1118;width:254;height:161" coordorigin="4200,-656" coordsize="1244,2158">
              <v:shape id="_x0000_s2298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9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0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2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3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4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5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7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8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9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0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2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3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4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5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7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8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9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0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2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3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4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5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7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8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9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0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2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3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4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5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7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8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9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0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2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3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4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5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7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8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9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0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2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3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4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5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7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8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9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0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2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3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4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5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7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8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9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0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2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3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4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5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7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8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9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0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2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3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4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5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7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8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9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0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2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3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4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5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7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8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9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0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2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3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4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5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7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8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9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0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2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3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4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5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7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8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9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0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2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3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4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5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7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8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9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0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2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3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4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5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7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8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9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0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2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3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4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5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7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8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9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0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2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3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4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5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7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8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9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0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2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3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4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5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7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8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9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0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2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3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4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5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7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8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9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0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2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3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4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5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7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8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9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0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2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3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4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5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7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498" style="position:absolute;left:4521;top:721;width:612;height:570" coordorigin="4200,-656" coordsize="1244,2158">
              <v:shape id="_x0000_s2499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0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2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3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4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5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7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8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9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0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2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3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4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5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7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8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9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0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2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3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4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5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rect id="_x0000_s252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2527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8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9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0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2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3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4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5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7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8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9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0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2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3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4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5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7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8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9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0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2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3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4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5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7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8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9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0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2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3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4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5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7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8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9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0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2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3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4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5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7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8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9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0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2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3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4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5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7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8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9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0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2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3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4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5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7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8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9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0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2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3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4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5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7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8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9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0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2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3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4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5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7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8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9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0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2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3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4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5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7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8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9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0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2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3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4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5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7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8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9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0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2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3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4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5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7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8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9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0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2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3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4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5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7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8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9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0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2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3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4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5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7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8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9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0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2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3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4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5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7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8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9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0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2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3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4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5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7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8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9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0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2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3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4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5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7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8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_x0000_s2699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0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1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2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3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4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5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6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7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8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9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0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1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2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3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4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5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6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7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8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9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0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1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2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3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4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5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6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7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8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9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0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1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2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3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4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5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6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7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8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9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0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1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2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3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4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5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6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7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8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9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0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1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2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3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4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</v:group>
        </w:pict>
      </w:r>
      <w:r>
        <w:tab/>
      </w:r>
      <w:r>
        <w:tab/>
      </w:r>
    </w:p>
    <w:p w:rsidR="009A222B" w:rsidRDefault="009A222B">
      <w:pPr>
        <w:pStyle w:val="Title"/>
      </w:pPr>
    </w:p>
    <w:p w:rsidR="009A222B" w:rsidRDefault="009A222B">
      <w:pPr>
        <w:pStyle w:val="Title"/>
      </w:pPr>
    </w:p>
    <w:p w:rsidR="009A222B" w:rsidRDefault="009A222B">
      <w:pPr>
        <w:pStyle w:val="Title"/>
      </w:pPr>
    </w:p>
    <w:p w:rsidR="009A222B" w:rsidRDefault="009A222B">
      <w:pPr>
        <w:pStyle w:val="Title"/>
      </w:pPr>
    </w:p>
    <w:p w:rsidR="009A222B" w:rsidRDefault="009A222B">
      <w:pPr>
        <w:pStyle w:val="Title"/>
      </w:pPr>
      <w:r>
        <w:t>Российская Федерация</w:t>
      </w:r>
    </w:p>
    <w:p w:rsidR="009A222B" w:rsidRDefault="009A222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9A222B" w:rsidRDefault="009A222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9A222B" w:rsidRDefault="009A222B" w:rsidP="00200A72">
      <w:pPr>
        <w:jc w:val="center"/>
      </w:pPr>
      <w:r>
        <w:rPr>
          <w:b/>
          <w:sz w:val="24"/>
        </w:rPr>
        <w:t>СОВЕТСКИЙ РАЙОН</w:t>
      </w:r>
    </w:p>
    <w:p w:rsidR="009A222B" w:rsidRDefault="009A222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9A222B" w:rsidRDefault="009A222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      _______</w:t>
      </w:r>
    </w:p>
    <w:p w:rsidR="009A222B" w:rsidRDefault="009A222B">
      <w:pPr>
        <w:pStyle w:val="Heading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9A222B" w:rsidRPr="00200A72" w:rsidRDefault="009A222B">
      <w:pPr>
        <w:jc w:val="both"/>
        <w:rPr>
          <w:sz w:val="26"/>
          <w:szCs w:val="26"/>
        </w:rPr>
      </w:pPr>
    </w:p>
    <w:p w:rsidR="009A222B" w:rsidRPr="00200A72" w:rsidRDefault="009A222B">
      <w:pPr>
        <w:jc w:val="both"/>
        <w:rPr>
          <w:sz w:val="26"/>
          <w:szCs w:val="26"/>
        </w:rPr>
      </w:pPr>
      <w:r w:rsidRPr="00200A72">
        <w:rPr>
          <w:sz w:val="26"/>
          <w:szCs w:val="26"/>
        </w:rPr>
        <w:t>от «</w:t>
      </w:r>
      <w:r>
        <w:rPr>
          <w:sz w:val="26"/>
          <w:szCs w:val="26"/>
        </w:rPr>
        <w:t>18</w:t>
      </w:r>
      <w:r w:rsidRPr="00200A72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Pr="00200A72">
        <w:rPr>
          <w:sz w:val="26"/>
          <w:szCs w:val="26"/>
        </w:rPr>
        <w:t xml:space="preserve"> 2020 г.</w:t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 w:rsidRPr="00200A7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Pr="00200A72">
        <w:rPr>
          <w:sz w:val="26"/>
          <w:szCs w:val="26"/>
        </w:rPr>
        <w:t xml:space="preserve">№ </w:t>
      </w:r>
      <w:r>
        <w:rPr>
          <w:sz w:val="26"/>
          <w:szCs w:val="26"/>
        </w:rPr>
        <w:t>397</w:t>
      </w:r>
      <w:r w:rsidRPr="00200A72">
        <w:rPr>
          <w:sz w:val="26"/>
          <w:szCs w:val="26"/>
        </w:rPr>
        <w:t>/НПА</w:t>
      </w:r>
    </w:p>
    <w:p w:rsidR="009A222B" w:rsidRPr="00200A72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>г. Советский</w:t>
      </w:r>
    </w:p>
    <w:p w:rsidR="009A222B" w:rsidRDefault="009A222B">
      <w:pPr>
        <w:ind w:right="6400"/>
        <w:rPr>
          <w:sz w:val="26"/>
          <w:szCs w:val="26"/>
        </w:rPr>
      </w:pPr>
    </w:p>
    <w:p w:rsidR="009A222B" w:rsidRPr="00200A72" w:rsidRDefault="009A222B">
      <w:pPr>
        <w:ind w:right="6400"/>
        <w:rPr>
          <w:sz w:val="26"/>
          <w:szCs w:val="26"/>
        </w:rPr>
      </w:pPr>
    </w:p>
    <w:p w:rsidR="009A222B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 xml:space="preserve">О внесении изменений в решение </w:t>
      </w:r>
    </w:p>
    <w:p w:rsidR="009A222B" w:rsidRPr="00200A72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>Думы Советского района</w:t>
      </w:r>
    </w:p>
    <w:p w:rsidR="009A222B" w:rsidRPr="00200A72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>от 04.12.2019 № 322/НПА</w:t>
      </w:r>
    </w:p>
    <w:p w:rsidR="009A222B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 xml:space="preserve">«О принятии осуществления </w:t>
      </w:r>
    </w:p>
    <w:p w:rsidR="009A222B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 xml:space="preserve">части полномочий по решению </w:t>
      </w:r>
    </w:p>
    <w:p w:rsidR="009A222B" w:rsidRPr="00200A72" w:rsidRDefault="009A222B">
      <w:pPr>
        <w:rPr>
          <w:sz w:val="26"/>
          <w:szCs w:val="26"/>
        </w:rPr>
      </w:pPr>
      <w:r w:rsidRPr="00200A72">
        <w:rPr>
          <w:sz w:val="26"/>
          <w:szCs w:val="26"/>
        </w:rPr>
        <w:t>вопросов местного значения»</w:t>
      </w:r>
    </w:p>
    <w:p w:rsidR="009A222B" w:rsidRPr="00200A72" w:rsidRDefault="009A222B">
      <w:pPr>
        <w:rPr>
          <w:sz w:val="26"/>
          <w:szCs w:val="26"/>
        </w:rPr>
      </w:pPr>
    </w:p>
    <w:p w:rsidR="009A222B" w:rsidRPr="00200A72" w:rsidRDefault="009A222B">
      <w:pPr>
        <w:rPr>
          <w:color w:val="auto"/>
          <w:sz w:val="26"/>
          <w:szCs w:val="26"/>
        </w:rPr>
      </w:pPr>
    </w:p>
    <w:p w:rsidR="009A222B" w:rsidRPr="00200A72" w:rsidRDefault="009A222B" w:rsidP="00081C78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200A72">
        <w:rPr>
          <w:b w:val="0"/>
          <w:color w:val="auto"/>
          <w:sz w:val="26"/>
          <w:szCs w:val="26"/>
        </w:rPr>
        <w:t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решениями Советов депутатов городских   поселений Малиновский, Агириш, Таёжный, Советский о передаче осуществления части полномочий по решению вопросов местного значения,</w:t>
      </w:r>
      <w:r w:rsidRPr="00200A72">
        <w:rPr>
          <w:color w:val="000000"/>
          <w:spacing w:val="-1"/>
          <w:sz w:val="26"/>
          <w:szCs w:val="26"/>
        </w:rPr>
        <w:t xml:space="preserve"> </w:t>
      </w:r>
    </w:p>
    <w:p w:rsidR="009A222B" w:rsidRPr="00200A72" w:rsidRDefault="009A222B" w:rsidP="00A625EA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16"/>
          <w:szCs w:val="16"/>
        </w:rPr>
      </w:pPr>
    </w:p>
    <w:p w:rsidR="009A222B" w:rsidRPr="00200A72" w:rsidRDefault="009A222B">
      <w:pPr>
        <w:jc w:val="center"/>
        <w:rPr>
          <w:sz w:val="26"/>
          <w:szCs w:val="26"/>
        </w:rPr>
      </w:pPr>
      <w:r w:rsidRPr="00200A72">
        <w:rPr>
          <w:sz w:val="26"/>
          <w:szCs w:val="26"/>
        </w:rPr>
        <w:t>Дума Советского района решила:</w:t>
      </w:r>
    </w:p>
    <w:p w:rsidR="009A222B" w:rsidRPr="00200A72" w:rsidRDefault="009A222B">
      <w:pPr>
        <w:jc w:val="both"/>
        <w:rPr>
          <w:sz w:val="16"/>
          <w:szCs w:val="16"/>
        </w:rPr>
      </w:pPr>
    </w:p>
    <w:p w:rsidR="009A222B" w:rsidRPr="00200A72" w:rsidRDefault="009A222B" w:rsidP="00B83C95">
      <w:pPr>
        <w:ind w:firstLine="709"/>
        <w:jc w:val="both"/>
        <w:rPr>
          <w:sz w:val="26"/>
          <w:szCs w:val="26"/>
        </w:rPr>
      </w:pPr>
      <w:r w:rsidRPr="00200A72">
        <w:rPr>
          <w:sz w:val="26"/>
          <w:szCs w:val="26"/>
        </w:rPr>
        <w:t>1. Внести в решение Думы Советского района от 04.12.2019 № 322/НПА                   «О принятии осуществления части полномочий по решению вопросов местного значения» следующие изменения:</w:t>
      </w:r>
    </w:p>
    <w:p w:rsidR="009A222B" w:rsidRPr="00200A72" w:rsidRDefault="009A222B">
      <w:pPr>
        <w:ind w:firstLine="709"/>
        <w:jc w:val="both"/>
        <w:rPr>
          <w:color w:val="000000"/>
          <w:sz w:val="26"/>
          <w:szCs w:val="26"/>
        </w:rPr>
      </w:pPr>
      <w:r w:rsidRPr="00200A72">
        <w:rPr>
          <w:sz w:val="26"/>
          <w:szCs w:val="26"/>
        </w:rPr>
        <w:t xml:space="preserve">1.1. </w:t>
      </w:r>
      <w:r w:rsidRPr="00200A72">
        <w:rPr>
          <w:color w:val="000000"/>
          <w:sz w:val="26"/>
          <w:szCs w:val="26"/>
        </w:rPr>
        <w:t>В приложении 7:</w:t>
      </w:r>
    </w:p>
    <w:p w:rsidR="009A222B" w:rsidRDefault="009A222B">
      <w:pPr>
        <w:ind w:firstLine="709"/>
        <w:jc w:val="both"/>
        <w:rPr>
          <w:color w:val="000000"/>
          <w:sz w:val="26"/>
          <w:szCs w:val="26"/>
        </w:rPr>
      </w:pPr>
      <w:r w:rsidRPr="00200A72">
        <w:rPr>
          <w:color w:val="000000"/>
          <w:sz w:val="26"/>
          <w:szCs w:val="26"/>
        </w:rPr>
        <w:t>1.1.1 строку 1 изложить в следующей редакции:</w:t>
      </w:r>
    </w:p>
    <w:p w:rsidR="009A222B" w:rsidRDefault="009A222B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025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441"/>
      </w:tblGrid>
      <w:tr w:rsidR="009A222B" w:rsidRPr="00200A72" w:rsidTr="00200A72">
        <w:tc>
          <w:tcPr>
            <w:tcW w:w="817" w:type="dxa"/>
          </w:tcPr>
          <w:p w:rsidR="009A222B" w:rsidRPr="00200A72" w:rsidRDefault="009A222B" w:rsidP="0036788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4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9A222B" w:rsidRPr="00200A72" w:rsidRDefault="009A222B" w:rsidP="00367884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00A72">
              <w:rPr>
                <w:b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200A72">
              <w:rPr>
                <w:b/>
                <w:sz w:val="26"/>
                <w:szCs w:val="26"/>
              </w:rPr>
              <w:t>2020 год</w:t>
            </w:r>
          </w:p>
          <w:p w:rsidR="009A222B" w:rsidRPr="00200A72" w:rsidRDefault="009A222B" w:rsidP="00367884">
            <w:pPr>
              <w:pStyle w:val="a4"/>
              <w:jc w:val="center"/>
              <w:rPr>
                <w:b/>
                <w:color w:val="auto"/>
                <w:sz w:val="26"/>
                <w:szCs w:val="26"/>
              </w:rPr>
            </w:pPr>
            <w:r w:rsidRPr="00200A72">
              <w:rPr>
                <w:b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200A72">
              <w:rPr>
                <w:b/>
                <w:color w:val="auto"/>
                <w:sz w:val="26"/>
                <w:szCs w:val="26"/>
              </w:rPr>
              <w:t xml:space="preserve">решение Совета депутатов </w:t>
            </w:r>
          </w:p>
          <w:p w:rsidR="009A222B" w:rsidRPr="00200A72" w:rsidRDefault="009A222B" w:rsidP="003C2FA9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00A72">
              <w:rPr>
                <w:b/>
                <w:color w:val="auto"/>
                <w:sz w:val="26"/>
                <w:szCs w:val="26"/>
              </w:rPr>
              <w:t>городского поселения Советский  от 31.05.2019 № 205-</w:t>
            </w:r>
            <w:r w:rsidRPr="00200A72">
              <w:rPr>
                <w:b/>
                <w:color w:val="auto"/>
                <w:sz w:val="26"/>
                <w:szCs w:val="26"/>
                <w:lang w:val="en-US"/>
              </w:rPr>
              <w:t>IV</w:t>
            </w:r>
            <w:r w:rsidRPr="00200A72">
              <w:rPr>
                <w:b/>
                <w:color w:val="auto"/>
                <w:sz w:val="26"/>
                <w:szCs w:val="26"/>
              </w:rPr>
              <w:t>, решение Совета депутатов городского поселения Советский от  03.09.2020 № 288-</w:t>
            </w:r>
            <w:r w:rsidRPr="00200A72">
              <w:rPr>
                <w:b/>
                <w:color w:val="auto"/>
                <w:sz w:val="26"/>
                <w:szCs w:val="26"/>
                <w:lang w:val="en-US"/>
              </w:rPr>
              <w:t>I</w:t>
            </w:r>
            <w:r w:rsidRPr="00200A72">
              <w:rPr>
                <w:b/>
                <w:color w:val="auto"/>
                <w:sz w:val="26"/>
                <w:szCs w:val="26"/>
              </w:rPr>
              <w:t>V):</w:t>
            </w:r>
          </w:p>
        </w:tc>
      </w:tr>
    </w:tbl>
    <w:p w:rsidR="009A222B" w:rsidRDefault="009A222B">
      <w:pPr>
        <w:ind w:firstLine="709"/>
        <w:jc w:val="both"/>
        <w:rPr>
          <w:color w:val="000000"/>
          <w:sz w:val="26"/>
          <w:szCs w:val="26"/>
        </w:rPr>
      </w:pPr>
    </w:p>
    <w:p w:rsidR="009A222B" w:rsidRDefault="009A222B">
      <w:pPr>
        <w:ind w:firstLine="709"/>
        <w:jc w:val="both"/>
        <w:rPr>
          <w:color w:val="000000"/>
          <w:sz w:val="26"/>
          <w:szCs w:val="26"/>
        </w:rPr>
      </w:pPr>
      <w:r w:rsidRPr="00200A72">
        <w:rPr>
          <w:color w:val="000000"/>
          <w:sz w:val="26"/>
          <w:szCs w:val="26"/>
        </w:rPr>
        <w:t>1.1.2. дополнить строкой 1.2 следующего содержания:</w:t>
      </w:r>
    </w:p>
    <w:p w:rsidR="009A222B" w:rsidRPr="00200A72" w:rsidRDefault="009A222B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025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441"/>
      </w:tblGrid>
      <w:tr w:rsidR="009A222B" w:rsidRPr="00200A72" w:rsidTr="00200A72">
        <w:tc>
          <w:tcPr>
            <w:tcW w:w="817" w:type="dxa"/>
          </w:tcPr>
          <w:p w:rsidR="009A222B" w:rsidRPr="00200A72" w:rsidRDefault="009A222B" w:rsidP="0036788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944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9A222B" w:rsidRPr="00200A72" w:rsidRDefault="009A222B" w:rsidP="008C20E4">
            <w:pPr>
              <w:pStyle w:val="a4"/>
              <w:jc w:val="both"/>
              <w:rPr>
                <w:color w:val="auto"/>
                <w:sz w:val="26"/>
                <w:szCs w:val="26"/>
              </w:rPr>
            </w:pPr>
            <w:r w:rsidRPr="00200A72">
              <w:rPr>
                <w:color w:val="auto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поселения, в части  осуществления работ по сносу (ликвидации) расселенных жилых помещений, находящихся в собственности городского поселения Советский, расположенных в многоквартирных домах: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auto"/>
                <w:sz w:val="26"/>
                <w:szCs w:val="26"/>
              </w:rPr>
            </w:pPr>
            <w:r w:rsidRPr="00200A72">
              <w:rPr>
                <w:color w:val="auto"/>
                <w:sz w:val="26"/>
                <w:szCs w:val="26"/>
              </w:rPr>
              <w:t>1) ул. Гастелло, д.3,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auto"/>
                <w:sz w:val="26"/>
                <w:szCs w:val="26"/>
              </w:rPr>
            </w:pPr>
            <w:r w:rsidRPr="00200A72">
              <w:rPr>
                <w:color w:val="auto"/>
                <w:sz w:val="26"/>
                <w:szCs w:val="26"/>
              </w:rPr>
              <w:t>2) ул. Гастелло, д.4,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auto"/>
                <w:sz w:val="26"/>
                <w:szCs w:val="26"/>
              </w:rPr>
              <w:t>3) ул. Гастелло, д.6</w:t>
            </w:r>
            <w:r w:rsidRPr="00200A72">
              <w:rPr>
                <w:color w:val="000000"/>
                <w:sz w:val="26"/>
                <w:szCs w:val="26"/>
              </w:rPr>
              <w:t>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4) ул. Советская, д.3,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 xml:space="preserve">5) ул. Трассовиков, д.11, 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 xml:space="preserve">6) ул. Трассовиков, д.12, 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7) ул. Зои Космодемьянской, д.11,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8) ул. Зои Космодемьянской, д.15,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9) ул Калинина, д.41,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10) ул. Кирова, д.7,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11) ул. Новая, 1б (кв.13, кв.23, кв.24, кв.28, кв.31),</w:t>
            </w:r>
          </w:p>
          <w:p w:rsidR="009A222B" w:rsidRPr="00200A72" w:rsidRDefault="009A222B" w:rsidP="008C20E4">
            <w:pPr>
              <w:pStyle w:val="a4"/>
              <w:jc w:val="both"/>
              <w:rPr>
                <w:color w:val="000000"/>
                <w:sz w:val="26"/>
                <w:szCs w:val="26"/>
              </w:rPr>
            </w:pPr>
            <w:r w:rsidRPr="00200A72">
              <w:rPr>
                <w:color w:val="000000"/>
                <w:sz w:val="26"/>
                <w:szCs w:val="26"/>
              </w:rPr>
              <w:t>в том числе соответствующего общего имущества указанных многоквартирных домов, 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(уничтожения).</w:t>
            </w:r>
          </w:p>
        </w:tc>
      </w:tr>
    </w:tbl>
    <w:p w:rsidR="009A222B" w:rsidRPr="00200A72" w:rsidRDefault="009A222B">
      <w:pPr>
        <w:ind w:firstLine="709"/>
        <w:jc w:val="both"/>
        <w:rPr>
          <w:color w:val="000000"/>
          <w:sz w:val="26"/>
          <w:szCs w:val="26"/>
        </w:rPr>
      </w:pPr>
    </w:p>
    <w:p w:rsidR="009A222B" w:rsidRPr="00200A72" w:rsidRDefault="009A222B">
      <w:pPr>
        <w:ind w:firstLine="709"/>
        <w:jc w:val="both"/>
        <w:rPr>
          <w:sz w:val="26"/>
          <w:szCs w:val="26"/>
        </w:rPr>
      </w:pPr>
      <w:r w:rsidRPr="00200A72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200A72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9A222B" w:rsidRPr="00200A72" w:rsidRDefault="009A222B" w:rsidP="00DD3871">
      <w:pPr>
        <w:jc w:val="both"/>
        <w:rPr>
          <w:color w:val="000000"/>
          <w:sz w:val="26"/>
          <w:szCs w:val="26"/>
        </w:rPr>
      </w:pPr>
      <w:r w:rsidRPr="00200A72">
        <w:rPr>
          <w:color w:val="000000"/>
          <w:sz w:val="26"/>
          <w:szCs w:val="26"/>
        </w:rPr>
        <w:t xml:space="preserve">           3.</w:t>
      </w:r>
      <w:r>
        <w:rPr>
          <w:color w:val="000000"/>
          <w:sz w:val="26"/>
          <w:szCs w:val="26"/>
        </w:rPr>
        <w:t xml:space="preserve"> </w:t>
      </w:r>
      <w:r w:rsidRPr="00200A72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9A222B" w:rsidRPr="00200A72" w:rsidRDefault="009A222B" w:rsidP="00BC1923">
      <w:pPr>
        <w:ind w:firstLine="709"/>
        <w:jc w:val="both"/>
        <w:rPr>
          <w:color w:val="000000"/>
          <w:sz w:val="26"/>
          <w:szCs w:val="26"/>
        </w:rPr>
      </w:pPr>
      <w:r w:rsidRPr="00200A72">
        <w:rPr>
          <w:color w:val="000000"/>
          <w:sz w:val="26"/>
          <w:szCs w:val="26"/>
        </w:rPr>
        <w:t>4. Распространить действие настоящего решения на правоотношения, возникшие с 01.01.2020.</w:t>
      </w:r>
    </w:p>
    <w:p w:rsidR="009A222B" w:rsidRDefault="009A222B" w:rsidP="006166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A222B" w:rsidRPr="004D0402" w:rsidRDefault="009A222B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222B" w:rsidRPr="00A625EA" w:rsidRDefault="009A222B" w:rsidP="00616609">
      <w:pPr>
        <w:ind w:firstLine="709"/>
        <w:jc w:val="both"/>
        <w:rPr>
          <w:sz w:val="26"/>
          <w:szCs w:val="26"/>
        </w:rPr>
      </w:pPr>
    </w:p>
    <w:p w:rsidR="009A222B" w:rsidRPr="00837184" w:rsidRDefault="009A222B" w:rsidP="00200A7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837184">
        <w:rPr>
          <w:sz w:val="26"/>
          <w:szCs w:val="26"/>
        </w:rPr>
        <w:t>Председа</w:t>
      </w:r>
      <w:r>
        <w:rPr>
          <w:sz w:val="26"/>
          <w:szCs w:val="26"/>
        </w:rPr>
        <w:t xml:space="preserve">тель Думы Советского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37184">
        <w:rPr>
          <w:sz w:val="26"/>
          <w:szCs w:val="26"/>
        </w:rPr>
        <w:t>Глава Советского района</w:t>
      </w:r>
    </w:p>
    <w:p w:rsidR="009A222B" w:rsidRPr="00837184" w:rsidRDefault="009A222B" w:rsidP="00200A7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9A222B" w:rsidRPr="00837184" w:rsidRDefault="009A222B" w:rsidP="00200A7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83718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</w:t>
      </w:r>
      <w:r w:rsidRPr="00837184">
        <w:rPr>
          <w:sz w:val="26"/>
          <w:szCs w:val="26"/>
          <w:u w:val="single"/>
        </w:rPr>
        <w:tab/>
      </w:r>
      <w:r w:rsidRPr="00837184">
        <w:rPr>
          <w:sz w:val="26"/>
          <w:szCs w:val="26"/>
        </w:rPr>
        <w:t xml:space="preserve"> (С.Э. Озорнина) </w:t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</w:t>
      </w:r>
      <w:r w:rsidRPr="00837184">
        <w:rPr>
          <w:sz w:val="26"/>
          <w:szCs w:val="26"/>
          <w:u w:val="single"/>
        </w:rPr>
        <w:tab/>
      </w:r>
      <w:r w:rsidRPr="00837184">
        <w:rPr>
          <w:sz w:val="26"/>
          <w:szCs w:val="26"/>
        </w:rPr>
        <w:t xml:space="preserve"> (И.А.Набатов)</w:t>
      </w:r>
    </w:p>
    <w:p w:rsidR="009A222B" w:rsidRPr="00946B7F" w:rsidRDefault="009A222B" w:rsidP="00200A72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946B7F">
        <w:rPr>
          <w:sz w:val="24"/>
          <w:szCs w:val="24"/>
        </w:rPr>
        <w:tab/>
      </w:r>
    </w:p>
    <w:p w:rsidR="009A222B" w:rsidRPr="00837184" w:rsidRDefault="009A222B" w:rsidP="00200A72">
      <w:pPr>
        <w:tabs>
          <w:tab w:val="left" w:pos="851"/>
          <w:tab w:val="left" w:pos="993"/>
        </w:tabs>
        <w:jc w:val="both"/>
      </w:pPr>
      <w:r w:rsidRPr="00837184">
        <w:t>Дата принятия решения:</w:t>
      </w:r>
      <w:r w:rsidRPr="00837184">
        <w:tab/>
      </w:r>
      <w:r w:rsidRPr="00837184">
        <w:tab/>
      </w:r>
      <w:r w:rsidRPr="00837184">
        <w:tab/>
      </w:r>
      <w:r w:rsidRPr="00837184">
        <w:tab/>
      </w:r>
      <w:r w:rsidRPr="00837184">
        <w:tab/>
      </w:r>
      <w:r>
        <w:t xml:space="preserve">              </w:t>
      </w:r>
      <w:r w:rsidRPr="00837184">
        <w:t>Дата подписания</w:t>
      </w:r>
    </w:p>
    <w:p w:rsidR="009A222B" w:rsidRPr="00BC1923" w:rsidRDefault="009A222B" w:rsidP="00E76F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837184">
        <w:t xml:space="preserve">«18» сентября 2020г.  </w:t>
      </w:r>
      <w:r w:rsidRPr="00837184">
        <w:tab/>
      </w:r>
      <w:r w:rsidRPr="00837184">
        <w:tab/>
      </w:r>
      <w:r w:rsidRPr="00837184">
        <w:tab/>
      </w:r>
      <w:r w:rsidRPr="00837184">
        <w:tab/>
      </w:r>
      <w:r w:rsidRPr="00837184">
        <w:tab/>
      </w:r>
      <w:r>
        <w:t xml:space="preserve">              </w:t>
      </w:r>
      <w:r>
        <w:rPr>
          <w:bCs/>
        </w:rPr>
        <w:t>«21» сентября 2020 г.</w:t>
      </w:r>
    </w:p>
    <w:p w:rsidR="009A222B" w:rsidRDefault="009A222B" w:rsidP="00BC1923">
      <w:pPr>
        <w:tabs>
          <w:tab w:val="left" w:pos="2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9A222B" w:rsidSect="00200A72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2B" w:rsidRDefault="009A222B" w:rsidP="00683E35">
      <w:r>
        <w:separator/>
      </w:r>
    </w:p>
  </w:endnote>
  <w:endnote w:type="continuationSeparator" w:id="0">
    <w:p w:rsidR="009A222B" w:rsidRDefault="009A222B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2B" w:rsidRDefault="009A222B" w:rsidP="00683E35">
      <w:r>
        <w:separator/>
      </w:r>
    </w:p>
  </w:footnote>
  <w:footnote w:type="continuationSeparator" w:id="0">
    <w:p w:rsidR="009A222B" w:rsidRDefault="009A222B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83"/>
    <w:rsid w:val="00001391"/>
    <w:rsid w:val="000122B6"/>
    <w:rsid w:val="000553D1"/>
    <w:rsid w:val="000623C8"/>
    <w:rsid w:val="00074596"/>
    <w:rsid w:val="000763BF"/>
    <w:rsid w:val="00081C78"/>
    <w:rsid w:val="00085DB8"/>
    <w:rsid w:val="000A2B15"/>
    <w:rsid w:val="000A55AB"/>
    <w:rsid w:val="000B112F"/>
    <w:rsid w:val="000C7749"/>
    <w:rsid w:val="000D07C1"/>
    <w:rsid w:val="000D3AE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80284"/>
    <w:rsid w:val="00184797"/>
    <w:rsid w:val="00193E84"/>
    <w:rsid w:val="001A40F2"/>
    <w:rsid w:val="001B1639"/>
    <w:rsid w:val="001B59E5"/>
    <w:rsid w:val="00200A72"/>
    <w:rsid w:val="002014C1"/>
    <w:rsid w:val="00211DD7"/>
    <w:rsid w:val="0021297D"/>
    <w:rsid w:val="00216CB9"/>
    <w:rsid w:val="0022241D"/>
    <w:rsid w:val="0023014C"/>
    <w:rsid w:val="00231F31"/>
    <w:rsid w:val="002415EE"/>
    <w:rsid w:val="0025119D"/>
    <w:rsid w:val="00264EF1"/>
    <w:rsid w:val="002733C0"/>
    <w:rsid w:val="00276B99"/>
    <w:rsid w:val="00285B1E"/>
    <w:rsid w:val="00297677"/>
    <w:rsid w:val="002D6A0E"/>
    <w:rsid w:val="002F5460"/>
    <w:rsid w:val="0031403E"/>
    <w:rsid w:val="0032666F"/>
    <w:rsid w:val="00332D02"/>
    <w:rsid w:val="00336E33"/>
    <w:rsid w:val="003371E0"/>
    <w:rsid w:val="003649E5"/>
    <w:rsid w:val="00367884"/>
    <w:rsid w:val="00377780"/>
    <w:rsid w:val="00391C8C"/>
    <w:rsid w:val="003936DB"/>
    <w:rsid w:val="00397F39"/>
    <w:rsid w:val="003A4A06"/>
    <w:rsid w:val="003A708F"/>
    <w:rsid w:val="003A7D56"/>
    <w:rsid w:val="003B38FA"/>
    <w:rsid w:val="003B674B"/>
    <w:rsid w:val="003C2FA9"/>
    <w:rsid w:val="003D1625"/>
    <w:rsid w:val="003D3CBF"/>
    <w:rsid w:val="003D4061"/>
    <w:rsid w:val="003D771A"/>
    <w:rsid w:val="003E35A7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D0402"/>
    <w:rsid w:val="004D0D28"/>
    <w:rsid w:val="004E4EC8"/>
    <w:rsid w:val="004F1A54"/>
    <w:rsid w:val="004F74DD"/>
    <w:rsid w:val="005020BF"/>
    <w:rsid w:val="005150C0"/>
    <w:rsid w:val="00515AC8"/>
    <w:rsid w:val="00535196"/>
    <w:rsid w:val="005425EA"/>
    <w:rsid w:val="00543A08"/>
    <w:rsid w:val="005463D6"/>
    <w:rsid w:val="00564B75"/>
    <w:rsid w:val="0057616F"/>
    <w:rsid w:val="00592C13"/>
    <w:rsid w:val="00595877"/>
    <w:rsid w:val="005977ED"/>
    <w:rsid w:val="005B25A9"/>
    <w:rsid w:val="005C2075"/>
    <w:rsid w:val="005F5D9F"/>
    <w:rsid w:val="00604939"/>
    <w:rsid w:val="00610D5E"/>
    <w:rsid w:val="006132F9"/>
    <w:rsid w:val="00613F16"/>
    <w:rsid w:val="00616609"/>
    <w:rsid w:val="00621100"/>
    <w:rsid w:val="00653B97"/>
    <w:rsid w:val="0065521E"/>
    <w:rsid w:val="006566BF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43A20"/>
    <w:rsid w:val="00752482"/>
    <w:rsid w:val="00754702"/>
    <w:rsid w:val="00756FD5"/>
    <w:rsid w:val="0077211D"/>
    <w:rsid w:val="007823CD"/>
    <w:rsid w:val="0078474F"/>
    <w:rsid w:val="00784ECA"/>
    <w:rsid w:val="0078621D"/>
    <w:rsid w:val="007948C6"/>
    <w:rsid w:val="007A7F20"/>
    <w:rsid w:val="007C0415"/>
    <w:rsid w:val="007C6240"/>
    <w:rsid w:val="007E189F"/>
    <w:rsid w:val="00801058"/>
    <w:rsid w:val="0080750C"/>
    <w:rsid w:val="00823193"/>
    <w:rsid w:val="00830D4B"/>
    <w:rsid w:val="0083250B"/>
    <w:rsid w:val="008331A1"/>
    <w:rsid w:val="00837184"/>
    <w:rsid w:val="00837B6A"/>
    <w:rsid w:val="00844640"/>
    <w:rsid w:val="0085109D"/>
    <w:rsid w:val="008569F1"/>
    <w:rsid w:val="00862BD9"/>
    <w:rsid w:val="00863E1B"/>
    <w:rsid w:val="0086772F"/>
    <w:rsid w:val="00874B37"/>
    <w:rsid w:val="0087776D"/>
    <w:rsid w:val="008879B0"/>
    <w:rsid w:val="008A557D"/>
    <w:rsid w:val="008B5BA2"/>
    <w:rsid w:val="008B7179"/>
    <w:rsid w:val="008C20E4"/>
    <w:rsid w:val="008D0F13"/>
    <w:rsid w:val="008E7768"/>
    <w:rsid w:val="008E7CB2"/>
    <w:rsid w:val="008F1A62"/>
    <w:rsid w:val="008F2C66"/>
    <w:rsid w:val="008F483A"/>
    <w:rsid w:val="008F4FB4"/>
    <w:rsid w:val="00925FE5"/>
    <w:rsid w:val="00935EE2"/>
    <w:rsid w:val="00941D63"/>
    <w:rsid w:val="009450B9"/>
    <w:rsid w:val="00946B7F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031C"/>
    <w:rsid w:val="009A222B"/>
    <w:rsid w:val="009A447A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3B6F"/>
    <w:rsid w:val="00A27E91"/>
    <w:rsid w:val="00A33E83"/>
    <w:rsid w:val="00A3670E"/>
    <w:rsid w:val="00A403D5"/>
    <w:rsid w:val="00A50EBF"/>
    <w:rsid w:val="00A56F30"/>
    <w:rsid w:val="00A60103"/>
    <w:rsid w:val="00A625EA"/>
    <w:rsid w:val="00A7389D"/>
    <w:rsid w:val="00A743EB"/>
    <w:rsid w:val="00A9209B"/>
    <w:rsid w:val="00A965B0"/>
    <w:rsid w:val="00AA4255"/>
    <w:rsid w:val="00AB6C86"/>
    <w:rsid w:val="00AE27E4"/>
    <w:rsid w:val="00AF22CA"/>
    <w:rsid w:val="00B02054"/>
    <w:rsid w:val="00B037C9"/>
    <w:rsid w:val="00B1131A"/>
    <w:rsid w:val="00B52079"/>
    <w:rsid w:val="00B70BCB"/>
    <w:rsid w:val="00B83C95"/>
    <w:rsid w:val="00B9037E"/>
    <w:rsid w:val="00B94300"/>
    <w:rsid w:val="00BA1029"/>
    <w:rsid w:val="00BC1923"/>
    <w:rsid w:val="00BC6A75"/>
    <w:rsid w:val="00BD294B"/>
    <w:rsid w:val="00BE017B"/>
    <w:rsid w:val="00BF2FD3"/>
    <w:rsid w:val="00C067AC"/>
    <w:rsid w:val="00C20F0E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70606"/>
    <w:rsid w:val="00C97056"/>
    <w:rsid w:val="00CA08B7"/>
    <w:rsid w:val="00CB221E"/>
    <w:rsid w:val="00CB7FF0"/>
    <w:rsid w:val="00CD7B07"/>
    <w:rsid w:val="00CE6086"/>
    <w:rsid w:val="00CF1D6E"/>
    <w:rsid w:val="00D0781A"/>
    <w:rsid w:val="00D07B8F"/>
    <w:rsid w:val="00D16E6E"/>
    <w:rsid w:val="00D201F7"/>
    <w:rsid w:val="00D446DE"/>
    <w:rsid w:val="00D449DC"/>
    <w:rsid w:val="00D450A8"/>
    <w:rsid w:val="00D46991"/>
    <w:rsid w:val="00D4716F"/>
    <w:rsid w:val="00D62CFB"/>
    <w:rsid w:val="00D84EC7"/>
    <w:rsid w:val="00D86FEC"/>
    <w:rsid w:val="00D94EB6"/>
    <w:rsid w:val="00D97AEE"/>
    <w:rsid w:val="00DA23CD"/>
    <w:rsid w:val="00DA24CD"/>
    <w:rsid w:val="00DA5C50"/>
    <w:rsid w:val="00DA744F"/>
    <w:rsid w:val="00DB66B8"/>
    <w:rsid w:val="00DD0F1D"/>
    <w:rsid w:val="00DD3871"/>
    <w:rsid w:val="00DD621C"/>
    <w:rsid w:val="00E135B2"/>
    <w:rsid w:val="00E1553C"/>
    <w:rsid w:val="00E2625A"/>
    <w:rsid w:val="00E31792"/>
    <w:rsid w:val="00E356BC"/>
    <w:rsid w:val="00E46272"/>
    <w:rsid w:val="00E469B9"/>
    <w:rsid w:val="00E516C8"/>
    <w:rsid w:val="00E66B82"/>
    <w:rsid w:val="00E76F3D"/>
    <w:rsid w:val="00E773CD"/>
    <w:rsid w:val="00E80B34"/>
    <w:rsid w:val="00E86B1F"/>
    <w:rsid w:val="00E92800"/>
    <w:rsid w:val="00E94E46"/>
    <w:rsid w:val="00E96F18"/>
    <w:rsid w:val="00EA44DC"/>
    <w:rsid w:val="00EB3A91"/>
    <w:rsid w:val="00EB55C0"/>
    <w:rsid w:val="00EC72E8"/>
    <w:rsid w:val="00ED13F8"/>
    <w:rsid w:val="00EE1292"/>
    <w:rsid w:val="00F012C4"/>
    <w:rsid w:val="00F07DDA"/>
    <w:rsid w:val="00F121D5"/>
    <w:rsid w:val="00F14D6E"/>
    <w:rsid w:val="00F175F2"/>
    <w:rsid w:val="00F27F37"/>
    <w:rsid w:val="00F437B7"/>
    <w:rsid w:val="00F61A2F"/>
    <w:rsid w:val="00F712AC"/>
    <w:rsid w:val="00F93EDC"/>
    <w:rsid w:val="00FA139F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83"/>
    <w:pPr>
      <w:overflowPunct w:val="0"/>
    </w:pPr>
    <w:rPr>
      <w:color w:val="00000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5EA"/>
    <w:rPr>
      <w:rFonts w:cs="Times New Roman"/>
      <w:b/>
      <w:bCs/>
      <w:color w:val="26282F"/>
      <w:kern w:val="36"/>
      <w:sz w:val="48"/>
      <w:szCs w:val="48"/>
    </w:rPr>
  </w:style>
  <w:style w:type="paragraph" w:customStyle="1" w:styleId="Heading11">
    <w:name w:val="Heading 11"/>
    <w:basedOn w:val="Normal"/>
    <w:uiPriority w:val="99"/>
    <w:rsid w:val="00A33E83"/>
    <w:pPr>
      <w:keepNext/>
      <w:jc w:val="center"/>
      <w:outlineLvl w:val="0"/>
    </w:pPr>
    <w:rPr>
      <w:sz w:val="24"/>
    </w:rPr>
  </w:style>
  <w:style w:type="paragraph" w:customStyle="1" w:styleId="Heading21">
    <w:name w:val="Heading 21"/>
    <w:basedOn w:val="Normal"/>
    <w:uiPriority w:val="99"/>
    <w:rsid w:val="00A33E83"/>
    <w:pPr>
      <w:keepNext/>
      <w:outlineLvl w:val="1"/>
    </w:pPr>
    <w:rPr>
      <w:sz w:val="24"/>
    </w:rPr>
  </w:style>
  <w:style w:type="character" w:styleId="Strong">
    <w:name w:val="Strong"/>
    <w:basedOn w:val="DefaultParagraphFont"/>
    <w:uiPriority w:val="99"/>
    <w:qFormat/>
    <w:rsid w:val="00A33E8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A33E83"/>
    <w:rPr>
      <w:rFonts w:cs="Times New Roman"/>
    </w:rPr>
  </w:style>
  <w:style w:type="character" w:styleId="LineNumber">
    <w:name w:val="line number"/>
    <w:basedOn w:val="DefaultParagraphFont"/>
    <w:uiPriority w:val="99"/>
    <w:rsid w:val="00A33E83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A33E83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33E83"/>
    <w:rPr>
      <w:rFonts w:cs="Times New Roman"/>
      <w:color w:val="106BBE"/>
    </w:rPr>
  </w:style>
  <w:style w:type="character" w:customStyle="1" w:styleId="ListLabel1">
    <w:name w:val="ListLabel 1"/>
    <w:uiPriority w:val="99"/>
    <w:rsid w:val="00A33E83"/>
  </w:style>
  <w:style w:type="character" w:customStyle="1" w:styleId="ListLabel2">
    <w:name w:val="ListLabel 2"/>
    <w:uiPriority w:val="99"/>
    <w:rsid w:val="00A33E83"/>
  </w:style>
  <w:style w:type="character" w:customStyle="1" w:styleId="ListLabel3">
    <w:name w:val="ListLabel 3"/>
    <w:uiPriority w:val="99"/>
    <w:rsid w:val="00A33E83"/>
  </w:style>
  <w:style w:type="character" w:customStyle="1" w:styleId="ListLabel4">
    <w:name w:val="ListLabel 4"/>
    <w:uiPriority w:val="99"/>
    <w:rsid w:val="00A33E83"/>
    <w:rPr>
      <w:u w:val="none"/>
      <w:effect w:val="none"/>
    </w:rPr>
  </w:style>
  <w:style w:type="character" w:customStyle="1" w:styleId="ListLabel5">
    <w:name w:val="ListLabel 5"/>
    <w:uiPriority w:val="99"/>
    <w:rsid w:val="00A33E83"/>
    <w:rPr>
      <w:color w:val="000000"/>
    </w:rPr>
  </w:style>
  <w:style w:type="character" w:customStyle="1" w:styleId="ListLabel6">
    <w:name w:val="ListLabel 6"/>
    <w:uiPriority w:val="99"/>
    <w:rsid w:val="00A33E83"/>
  </w:style>
  <w:style w:type="character" w:customStyle="1" w:styleId="ListLabel7">
    <w:name w:val="ListLabel 7"/>
    <w:uiPriority w:val="99"/>
    <w:rsid w:val="00A33E83"/>
    <w:rPr>
      <w:color w:val="000000"/>
    </w:rPr>
  </w:style>
  <w:style w:type="character" w:customStyle="1" w:styleId="ListLabel8">
    <w:name w:val="ListLabel 8"/>
    <w:uiPriority w:val="99"/>
    <w:rsid w:val="00A33E83"/>
    <w:rPr>
      <w:color w:val="00000A"/>
    </w:rPr>
  </w:style>
  <w:style w:type="character" w:customStyle="1" w:styleId="a0">
    <w:name w:val="Посещённая гиперссылка"/>
    <w:uiPriority w:val="99"/>
    <w:rsid w:val="00A33E83"/>
    <w:rPr>
      <w:color w:val="800080"/>
      <w:u w:val="single"/>
    </w:rPr>
  </w:style>
  <w:style w:type="character" w:customStyle="1" w:styleId="a1">
    <w:name w:val="Цветовое выделение для Текст"/>
    <w:uiPriority w:val="99"/>
    <w:rsid w:val="00A33E83"/>
    <w:rPr>
      <w:sz w:val="24"/>
    </w:rPr>
  </w:style>
  <w:style w:type="paragraph" w:customStyle="1" w:styleId="a2">
    <w:name w:val="Заголовок"/>
    <w:basedOn w:val="Normal"/>
    <w:next w:val="BodyText"/>
    <w:uiPriority w:val="99"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297D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A33E83"/>
    <w:rPr>
      <w:rFonts w:cs="Mangal"/>
    </w:rPr>
  </w:style>
  <w:style w:type="paragraph" w:customStyle="1" w:styleId="Caption1">
    <w:name w:val="Caption1"/>
    <w:basedOn w:val="Normal"/>
    <w:uiPriority w:val="99"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76B99"/>
    <w:pPr>
      <w:ind w:left="200" w:hanging="200"/>
    </w:pPr>
  </w:style>
  <w:style w:type="paragraph" w:styleId="IndexHeading">
    <w:name w:val="index heading"/>
    <w:basedOn w:val="Normal"/>
    <w:uiPriority w:val="99"/>
    <w:rsid w:val="00A33E83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A33E8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1297D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33E83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297D"/>
    <w:rPr>
      <w:rFonts w:cs="Times New Roman"/>
      <w:color w:val="00000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33E83"/>
    <w:pPr>
      <w:spacing w:before="120"/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1297D"/>
    <w:rPr>
      <w:rFonts w:cs="Times New Roman"/>
      <w:color w:val="00000A"/>
      <w:sz w:val="16"/>
      <w:szCs w:val="16"/>
    </w:rPr>
  </w:style>
  <w:style w:type="paragraph" w:styleId="NormalWeb">
    <w:name w:val="Normal (Web)"/>
    <w:basedOn w:val="Normal"/>
    <w:uiPriority w:val="99"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33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297D"/>
    <w:rPr>
      <w:rFonts w:cs="Times New Roman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customStyle="1" w:styleId="Header1">
    <w:name w:val="Head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sid w:val="00A3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97D"/>
    <w:rPr>
      <w:rFonts w:cs="Times New Roman"/>
      <w:color w:val="00000A"/>
      <w:sz w:val="2"/>
    </w:rPr>
  </w:style>
  <w:style w:type="paragraph" w:customStyle="1" w:styleId="ConsNormal">
    <w:name w:val="ConsNormal"/>
    <w:uiPriority w:val="99"/>
    <w:rsid w:val="00A33E83"/>
    <w:pPr>
      <w:widowControl w:val="0"/>
      <w:overflowPunct w:val="0"/>
      <w:ind w:firstLine="720"/>
    </w:pPr>
    <w:rPr>
      <w:rFonts w:ascii="Arial" w:hAnsi="Arial"/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33E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1297D"/>
    <w:rPr>
      <w:rFonts w:cs="Times New Roman"/>
      <w:color w:val="00000A"/>
      <w:sz w:val="20"/>
      <w:szCs w:val="20"/>
    </w:rPr>
  </w:style>
  <w:style w:type="paragraph" w:customStyle="1" w:styleId="a3">
    <w:name w:val="Комментарий"/>
    <w:basedOn w:val="Normal"/>
    <w:uiPriority w:val="99"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uiPriority w:val="99"/>
    <w:rsid w:val="00A33E83"/>
    <w:pPr>
      <w:widowControl w:val="0"/>
      <w:overflowPunct w:val="0"/>
    </w:pPr>
    <w:rPr>
      <w:rFonts w:ascii="Courier New" w:hAnsi="Courier New"/>
      <w:color w:val="00000A"/>
      <w:sz w:val="20"/>
      <w:szCs w:val="20"/>
    </w:rPr>
  </w:style>
  <w:style w:type="paragraph" w:customStyle="1" w:styleId="Default">
    <w:name w:val="Default"/>
    <w:uiPriority w:val="99"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A33E83"/>
    <w:pPr>
      <w:overflowPunct w:val="0"/>
    </w:pPr>
    <w:rPr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33E8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297D"/>
    <w:rPr>
      <w:rFonts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A33E83"/>
  </w:style>
  <w:style w:type="paragraph" w:customStyle="1" w:styleId="a5">
    <w:name w:val="Заголовок таблицы"/>
    <w:basedOn w:val="a4"/>
    <w:uiPriority w:val="99"/>
    <w:rsid w:val="00A33E83"/>
  </w:style>
  <w:style w:type="paragraph" w:styleId="Header">
    <w:name w:val="header"/>
    <w:basedOn w:val="Normal"/>
    <w:link w:val="HeaderChar"/>
    <w:uiPriority w:val="99"/>
    <w:semiHidden/>
    <w:rsid w:val="00683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E35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rsid w:val="00683E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3E35"/>
    <w:rPr>
      <w:rFonts w:cs="Times New Roman"/>
      <w:color w:val="00000A"/>
    </w:rPr>
  </w:style>
  <w:style w:type="character" w:styleId="Hyperlink">
    <w:name w:val="Hyperlink"/>
    <w:basedOn w:val="DefaultParagraphFont"/>
    <w:uiPriority w:val="99"/>
    <w:rsid w:val="008231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61D6"/>
    <w:pPr>
      <w:overflowPunct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4364C6"/>
    <w:pPr>
      <w:suppressAutoHyphens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468</Words>
  <Characters>2673</Characters>
  <Application>Microsoft Office Outlook</Application>
  <DocSecurity>0</DocSecurity>
  <Lines>0</Lines>
  <Paragraphs>0</Paragraphs>
  <ScaleCrop>false</ScaleCrop>
  <Company>КонсультантПлюс Версия 4016.00.36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subject/>
  <dc:creator>Балашова</dc:creator>
  <cp:keywords/>
  <dc:description/>
  <cp:lastModifiedBy>FuckYouBill</cp:lastModifiedBy>
  <cp:revision>10</cp:revision>
  <cp:lastPrinted>2020-09-18T09:19:00Z</cp:lastPrinted>
  <dcterms:created xsi:type="dcterms:W3CDTF">2020-08-31T10:14:00Z</dcterms:created>
  <dcterms:modified xsi:type="dcterms:W3CDTF">2020-09-21T08:59:00Z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